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A072" w14:textId="12DE69B9" w:rsidR="002F3E3B" w:rsidRDefault="002F3E3B" w:rsidP="002F3E3B">
      <w:pPr>
        <w:rPr>
          <w:sz w:val="28"/>
          <w:szCs w:val="28"/>
        </w:rPr>
      </w:pPr>
      <w:r w:rsidRPr="005702D7">
        <w:rPr>
          <w:sz w:val="28"/>
          <w:szCs w:val="28"/>
        </w:rPr>
        <w:t>Takstblad 20</w:t>
      </w:r>
      <w:r w:rsidR="008A70DB">
        <w:rPr>
          <w:sz w:val="28"/>
          <w:szCs w:val="28"/>
        </w:rPr>
        <w:t>2</w:t>
      </w:r>
      <w:r w:rsidR="00F71B4C">
        <w:rPr>
          <w:sz w:val="28"/>
          <w:szCs w:val="28"/>
        </w:rPr>
        <w:t>3</w:t>
      </w:r>
      <w:r w:rsidRPr="005702D7">
        <w:rPr>
          <w:sz w:val="28"/>
          <w:szCs w:val="28"/>
        </w:rPr>
        <w:t>/20</w:t>
      </w:r>
      <w:r w:rsidR="008A70DB">
        <w:rPr>
          <w:sz w:val="28"/>
          <w:szCs w:val="28"/>
        </w:rPr>
        <w:t>2</w:t>
      </w:r>
      <w:r w:rsidR="00F71B4C">
        <w:rPr>
          <w:sz w:val="28"/>
          <w:szCs w:val="28"/>
        </w:rPr>
        <w:t>4</w:t>
      </w:r>
      <w:r w:rsidRPr="005702D7">
        <w:rPr>
          <w:sz w:val="28"/>
          <w:szCs w:val="28"/>
        </w:rPr>
        <w:t xml:space="preserve"> for aflæsningsperioden 01.10.20</w:t>
      </w:r>
      <w:r w:rsidR="008A70DB">
        <w:rPr>
          <w:sz w:val="28"/>
          <w:szCs w:val="28"/>
        </w:rPr>
        <w:t>2</w:t>
      </w:r>
      <w:r w:rsidR="00F71B4C">
        <w:rPr>
          <w:sz w:val="28"/>
          <w:szCs w:val="28"/>
        </w:rPr>
        <w:t>3</w:t>
      </w:r>
      <w:r w:rsidRPr="005702D7">
        <w:rPr>
          <w:sz w:val="28"/>
          <w:szCs w:val="28"/>
        </w:rPr>
        <w:t xml:space="preserve"> – 30.09.20</w:t>
      </w:r>
      <w:r w:rsidR="001F3C7C">
        <w:rPr>
          <w:sz w:val="28"/>
          <w:szCs w:val="28"/>
        </w:rPr>
        <w:t>2</w:t>
      </w:r>
      <w:r w:rsidR="00F71B4C">
        <w:rPr>
          <w:sz w:val="28"/>
          <w:szCs w:val="28"/>
        </w:rPr>
        <w:t>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091"/>
        <w:gridCol w:w="708"/>
        <w:gridCol w:w="1276"/>
        <w:gridCol w:w="1553"/>
      </w:tblGrid>
      <w:tr w:rsidR="002F3E3B" w14:paraId="6C5BE21B" w14:textId="77777777" w:rsidTr="007A3B89">
        <w:tc>
          <w:tcPr>
            <w:tcW w:w="6091" w:type="dxa"/>
          </w:tcPr>
          <w:p w14:paraId="2F5316D2" w14:textId="77777777" w:rsidR="002F3E3B" w:rsidRPr="00335A41" w:rsidRDefault="002F3E3B" w:rsidP="007A3B89">
            <w:pPr>
              <w:rPr>
                <w:color w:val="0070C0"/>
                <w:sz w:val="28"/>
                <w:szCs w:val="28"/>
              </w:rPr>
            </w:pPr>
            <w:r w:rsidRPr="00335A41">
              <w:rPr>
                <w:b/>
                <w:color w:val="0070C0"/>
              </w:rPr>
              <w:t>Driftsbidrag</w:t>
            </w:r>
          </w:p>
        </w:tc>
        <w:tc>
          <w:tcPr>
            <w:tcW w:w="708" w:type="dxa"/>
          </w:tcPr>
          <w:p w14:paraId="219F553A" w14:textId="77777777" w:rsidR="002F3E3B" w:rsidRDefault="002F3E3B" w:rsidP="007A3B8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8954ADD" w14:textId="77777777" w:rsidR="002F3E3B" w:rsidRPr="00F21B6B" w:rsidRDefault="002F3E3B" w:rsidP="007A3B89">
            <w:pPr>
              <w:rPr>
                <w:b/>
                <w:color w:val="548DD4" w:themeColor="text2" w:themeTint="99"/>
              </w:rPr>
            </w:pPr>
            <w:r w:rsidRPr="00F21B6B">
              <w:rPr>
                <w:b/>
                <w:color w:val="548DD4" w:themeColor="text2" w:themeTint="99"/>
              </w:rPr>
              <w:t>I alt ekskl. moms</w:t>
            </w:r>
          </w:p>
        </w:tc>
        <w:tc>
          <w:tcPr>
            <w:tcW w:w="1553" w:type="dxa"/>
          </w:tcPr>
          <w:p w14:paraId="1265F45A" w14:textId="77777777" w:rsidR="002F3E3B" w:rsidRPr="00F21B6B" w:rsidRDefault="002F3E3B" w:rsidP="007A3B89">
            <w:pPr>
              <w:rPr>
                <w:b/>
                <w:color w:val="548DD4" w:themeColor="text2" w:themeTint="99"/>
              </w:rPr>
            </w:pPr>
            <w:r w:rsidRPr="00F21B6B">
              <w:rPr>
                <w:b/>
                <w:color w:val="548DD4" w:themeColor="text2" w:themeTint="99"/>
              </w:rPr>
              <w:t>I alt inkl. moms</w:t>
            </w:r>
          </w:p>
        </w:tc>
      </w:tr>
      <w:tr w:rsidR="002F3E3B" w14:paraId="1A6A0E15" w14:textId="77777777" w:rsidTr="007A3B89">
        <w:tc>
          <w:tcPr>
            <w:tcW w:w="6091" w:type="dxa"/>
          </w:tcPr>
          <w:p w14:paraId="1BFE159B" w14:textId="77777777" w:rsidR="002F3E3B" w:rsidRDefault="002F3E3B" w:rsidP="007A3B89">
            <w:r>
              <w:t>Fast målerafgift</w:t>
            </w:r>
          </w:p>
        </w:tc>
        <w:tc>
          <w:tcPr>
            <w:tcW w:w="708" w:type="dxa"/>
          </w:tcPr>
          <w:p w14:paraId="7D8F8F15" w14:textId="77777777" w:rsidR="002F3E3B" w:rsidRDefault="002F3E3B" w:rsidP="007A3B89">
            <w:r>
              <w:t>Kr.</w:t>
            </w:r>
          </w:p>
        </w:tc>
        <w:tc>
          <w:tcPr>
            <w:tcW w:w="1276" w:type="dxa"/>
          </w:tcPr>
          <w:p w14:paraId="0771062E" w14:textId="33BF1671" w:rsidR="002F3E3B" w:rsidRDefault="00FA345F" w:rsidP="007A3B89">
            <w:r>
              <w:t>65</w:t>
            </w:r>
            <w:r w:rsidR="002F3E3B">
              <w:t>0,00</w:t>
            </w:r>
          </w:p>
        </w:tc>
        <w:tc>
          <w:tcPr>
            <w:tcW w:w="1553" w:type="dxa"/>
          </w:tcPr>
          <w:p w14:paraId="1606B568" w14:textId="4682F6FE" w:rsidR="002F3E3B" w:rsidRDefault="00FA345F" w:rsidP="007A3B89">
            <w:r>
              <w:t>812,50</w:t>
            </w:r>
          </w:p>
        </w:tc>
      </w:tr>
      <w:tr w:rsidR="002F3E3B" w14:paraId="584B4055" w14:textId="77777777" w:rsidTr="007A3B89">
        <w:tc>
          <w:tcPr>
            <w:tcW w:w="6091" w:type="dxa"/>
          </w:tcPr>
          <w:p w14:paraId="71AAF10D" w14:textId="77777777" w:rsidR="002F3E3B" w:rsidRDefault="002F3E3B" w:rsidP="007A3B89">
            <w:r>
              <w:t>M3-pris pr. m3</w:t>
            </w:r>
          </w:p>
        </w:tc>
        <w:tc>
          <w:tcPr>
            <w:tcW w:w="708" w:type="dxa"/>
          </w:tcPr>
          <w:p w14:paraId="45EE6D1E" w14:textId="77777777" w:rsidR="002F3E3B" w:rsidRDefault="002F3E3B" w:rsidP="007A3B89">
            <w:r>
              <w:t>Kr.</w:t>
            </w:r>
          </w:p>
        </w:tc>
        <w:tc>
          <w:tcPr>
            <w:tcW w:w="1276" w:type="dxa"/>
          </w:tcPr>
          <w:p w14:paraId="66DCF93A" w14:textId="77777777" w:rsidR="002F3E3B" w:rsidRDefault="002F3E3B" w:rsidP="007A3B89">
            <w:r>
              <w:t xml:space="preserve">    2,00</w:t>
            </w:r>
          </w:p>
        </w:tc>
        <w:tc>
          <w:tcPr>
            <w:tcW w:w="1553" w:type="dxa"/>
          </w:tcPr>
          <w:p w14:paraId="46522466" w14:textId="77777777" w:rsidR="002F3E3B" w:rsidRDefault="002F3E3B" w:rsidP="007A3B89">
            <w:r>
              <w:t xml:space="preserve">    2,50</w:t>
            </w:r>
          </w:p>
        </w:tc>
      </w:tr>
      <w:tr w:rsidR="002F3E3B" w14:paraId="6E48E14B" w14:textId="77777777" w:rsidTr="007A3B89">
        <w:tc>
          <w:tcPr>
            <w:tcW w:w="6091" w:type="dxa"/>
          </w:tcPr>
          <w:p w14:paraId="59EFF091" w14:textId="3CFC939A" w:rsidR="002F3E3B" w:rsidRDefault="002F3E3B" w:rsidP="007A3B89">
            <w:r>
              <w:t>M3-pris – afgift på ledningsført vand (afgift til SKAT) for perioden 01.10.20</w:t>
            </w:r>
            <w:r w:rsidR="008A70DB">
              <w:t>2</w:t>
            </w:r>
            <w:r w:rsidR="00F71B4C">
              <w:t>3</w:t>
            </w:r>
            <w:r>
              <w:t xml:space="preserve"> – 3</w:t>
            </w:r>
            <w:r w:rsidR="0042226B">
              <w:t>0</w:t>
            </w:r>
            <w:r>
              <w:t>.</w:t>
            </w:r>
            <w:r w:rsidR="0042226B">
              <w:t>09</w:t>
            </w:r>
            <w:r>
              <w:t>.20</w:t>
            </w:r>
            <w:r w:rsidR="001F3C7C">
              <w:t>2</w:t>
            </w:r>
            <w:r w:rsidR="00F71B4C">
              <w:t>4</w:t>
            </w:r>
            <w:r w:rsidR="00DF64D4">
              <w:t xml:space="preserve"> (forbehold for afgiftsforhøjelser fra staten)</w:t>
            </w:r>
          </w:p>
        </w:tc>
        <w:tc>
          <w:tcPr>
            <w:tcW w:w="708" w:type="dxa"/>
          </w:tcPr>
          <w:p w14:paraId="64ECD5E5" w14:textId="77777777" w:rsidR="002F3E3B" w:rsidRDefault="002F3E3B" w:rsidP="007A3B89">
            <w:r>
              <w:t>Kr.</w:t>
            </w:r>
          </w:p>
        </w:tc>
        <w:tc>
          <w:tcPr>
            <w:tcW w:w="1276" w:type="dxa"/>
          </w:tcPr>
          <w:p w14:paraId="6CD6AF9E" w14:textId="2850F4EA" w:rsidR="002F3E3B" w:rsidRDefault="002F3E3B" w:rsidP="007A3B89">
            <w:r>
              <w:t xml:space="preserve">    6,</w:t>
            </w:r>
            <w:r w:rsidR="00214D35">
              <w:t>3</w:t>
            </w:r>
            <w:r w:rsidR="00FA345F">
              <w:t>7</w:t>
            </w:r>
          </w:p>
        </w:tc>
        <w:tc>
          <w:tcPr>
            <w:tcW w:w="1553" w:type="dxa"/>
          </w:tcPr>
          <w:p w14:paraId="031C4327" w14:textId="7521C5AB" w:rsidR="002F3E3B" w:rsidRDefault="002F3E3B" w:rsidP="007A3B89">
            <w:r>
              <w:t xml:space="preserve">    7,</w:t>
            </w:r>
            <w:r w:rsidR="00214D35">
              <w:t>9</w:t>
            </w:r>
            <w:r w:rsidR="00FA345F">
              <w:t>6</w:t>
            </w:r>
          </w:p>
        </w:tc>
      </w:tr>
      <w:tr w:rsidR="002F3E3B" w14:paraId="3D5327C9" w14:textId="77777777" w:rsidTr="007A3B89">
        <w:tc>
          <w:tcPr>
            <w:tcW w:w="6091" w:type="dxa"/>
          </w:tcPr>
          <w:p w14:paraId="7CF7E7F1" w14:textId="77777777" w:rsidR="002F3E3B" w:rsidRDefault="00214D35" w:rsidP="007A3B89">
            <w:r>
              <w:t>Vand til brandslukning</w:t>
            </w:r>
          </w:p>
        </w:tc>
        <w:tc>
          <w:tcPr>
            <w:tcW w:w="708" w:type="dxa"/>
          </w:tcPr>
          <w:p w14:paraId="4D89F678" w14:textId="77777777" w:rsidR="002F3E3B" w:rsidRDefault="00214D35" w:rsidP="007A3B89">
            <w:r>
              <w:t>Kr.</w:t>
            </w:r>
          </w:p>
        </w:tc>
        <w:tc>
          <w:tcPr>
            <w:tcW w:w="1276" w:type="dxa"/>
          </w:tcPr>
          <w:p w14:paraId="40C1456A" w14:textId="77777777" w:rsidR="002F3E3B" w:rsidRDefault="00214D35" w:rsidP="007A3B89">
            <w:r>
              <w:t xml:space="preserve">    2,00</w:t>
            </w:r>
          </w:p>
        </w:tc>
        <w:tc>
          <w:tcPr>
            <w:tcW w:w="1553" w:type="dxa"/>
          </w:tcPr>
          <w:p w14:paraId="5190DBF5" w14:textId="77777777" w:rsidR="002F3E3B" w:rsidRDefault="00214D35" w:rsidP="007A3B89">
            <w:r>
              <w:t xml:space="preserve">    2,50</w:t>
            </w:r>
          </w:p>
        </w:tc>
      </w:tr>
      <w:tr w:rsidR="002F3E3B" w14:paraId="25E083CD" w14:textId="77777777" w:rsidTr="007A3B89">
        <w:tc>
          <w:tcPr>
            <w:tcW w:w="6091" w:type="dxa"/>
          </w:tcPr>
          <w:p w14:paraId="3A2A256F" w14:textId="77777777" w:rsidR="002F3E3B" w:rsidRPr="00F011CD" w:rsidRDefault="00335A41" w:rsidP="007A3B89">
            <w:pPr>
              <w:rPr>
                <w:b/>
              </w:rPr>
            </w:pPr>
            <w:r w:rsidRPr="00335A41">
              <w:rPr>
                <w:b/>
                <w:color w:val="0070C0"/>
              </w:rPr>
              <w:t>Tilslutningsafgift</w:t>
            </w:r>
          </w:p>
        </w:tc>
        <w:tc>
          <w:tcPr>
            <w:tcW w:w="708" w:type="dxa"/>
          </w:tcPr>
          <w:p w14:paraId="7DEADDE0" w14:textId="77777777" w:rsidR="002F3E3B" w:rsidRDefault="002F3E3B" w:rsidP="007A3B89"/>
        </w:tc>
        <w:tc>
          <w:tcPr>
            <w:tcW w:w="1276" w:type="dxa"/>
          </w:tcPr>
          <w:p w14:paraId="364ED050" w14:textId="77777777" w:rsidR="002F3E3B" w:rsidRDefault="002F3E3B" w:rsidP="007A3B89"/>
        </w:tc>
        <w:tc>
          <w:tcPr>
            <w:tcW w:w="1553" w:type="dxa"/>
          </w:tcPr>
          <w:p w14:paraId="089A634F" w14:textId="77777777" w:rsidR="002F3E3B" w:rsidRDefault="002F3E3B" w:rsidP="007A3B89"/>
        </w:tc>
      </w:tr>
      <w:tr w:rsidR="00335A41" w14:paraId="6CA1BD64" w14:textId="77777777" w:rsidTr="007A3B89">
        <w:tc>
          <w:tcPr>
            <w:tcW w:w="6091" w:type="dxa"/>
          </w:tcPr>
          <w:p w14:paraId="312D087F" w14:textId="77777777" w:rsidR="00335A41" w:rsidRPr="00D3531E" w:rsidRDefault="00335A41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Parcelhuse i bestående udstykninger</w:t>
            </w:r>
          </w:p>
        </w:tc>
        <w:tc>
          <w:tcPr>
            <w:tcW w:w="708" w:type="dxa"/>
          </w:tcPr>
          <w:p w14:paraId="27ABAC62" w14:textId="77777777" w:rsidR="00335A41" w:rsidRDefault="00335A41" w:rsidP="00335A41">
            <w:r>
              <w:t xml:space="preserve">Kr. </w:t>
            </w:r>
          </w:p>
        </w:tc>
        <w:tc>
          <w:tcPr>
            <w:tcW w:w="1276" w:type="dxa"/>
          </w:tcPr>
          <w:p w14:paraId="0000E095" w14:textId="25D56309" w:rsidR="00335A41" w:rsidRDefault="00335A41" w:rsidP="00335A41">
            <w:r>
              <w:t>1</w:t>
            </w:r>
            <w:r w:rsidR="0026485B">
              <w:t>3.425,49</w:t>
            </w:r>
          </w:p>
        </w:tc>
        <w:tc>
          <w:tcPr>
            <w:tcW w:w="1553" w:type="dxa"/>
          </w:tcPr>
          <w:p w14:paraId="3CB4515A" w14:textId="1DBC6C3E" w:rsidR="00335A41" w:rsidRDefault="00335A41" w:rsidP="00335A41">
            <w:r>
              <w:t>16.</w:t>
            </w:r>
            <w:r w:rsidR="0026485B">
              <w:t>781,86</w:t>
            </w:r>
          </w:p>
        </w:tc>
      </w:tr>
      <w:tr w:rsidR="00335A41" w14:paraId="7DADF466" w14:textId="77777777" w:rsidTr="007A3B89">
        <w:tc>
          <w:tcPr>
            <w:tcW w:w="6091" w:type="dxa"/>
          </w:tcPr>
          <w:p w14:paraId="13EB88D6" w14:textId="1CBDBEC8" w:rsidR="00335A41" w:rsidRPr="00D3531E" w:rsidRDefault="00335A41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Andelsbidrag kr. 6.912,69 + ledningsbidrag kr. </w:t>
            </w:r>
            <w:r w:rsidR="0026485B">
              <w:rPr>
                <w:color w:val="000000" w:themeColor="text1"/>
              </w:rPr>
              <w:t>6.512,80</w:t>
            </w:r>
          </w:p>
        </w:tc>
        <w:tc>
          <w:tcPr>
            <w:tcW w:w="708" w:type="dxa"/>
          </w:tcPr>
          <w:p w14:paraId="4DED359C" w14:textId="77777777" w:rsidR="00335A41" w:rsidRDefault="00335A41" w:rsidP="00335A41"/>
        </w:tc>
        <w:tc>
          <w:tcPr>
            <w:tcW w:w="1276" w:type="dxa"/>
          </w:tcPr>
          <w:p w14:paraId="202E8089" w14:textId="77777777" w:rsidR="00335A41" w:rsidRDefault="00335A41" w:rsidP="00335A41"/>
        </w:tc>
        <w:tc>
          <w:tcPr>
            <w:tcW w:w="1553" w:type="dxa"/>
          </w:tcPr>
          <w:p w14:paraId="3305B999" w14:textId="77777777" w:rsidR="00335A41" w:rsidRDefault="00335A41" w:rsidP="00335A41"/>
        </w:tc>
      </w:tr>
      <w:tr w:rsidR="00335A41" w14:paraId="3AC44E47" w14:textId="77777777" w:rsidTr="007A3B89">
        <w:tc>
          <w:tcPr>
            <w:tcW w:w="6091" w:type="dxa"/>
          </w:tcPr>
          <w:p w14:paraId="1585FABF" w14:textId="77777777" w:rsidR="00335A41" w:rsidRDefault="00335A41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Parcelhuse i landområde</w:t>
            </w:r>
          </w:p>
        </w:tc>
        <w:tc>
          <w:tcPr>
            <w:tcW w:w="708" w:type="dxa"/>
          </w:tcPr>
          <w:p w14:paraId="4FF13772" w14:textId="77777777" w:rsidR="00335A41" w:rsidRDefault="00335A41" w:rsidP="00335A41">
            <w:r>
              <w:t>Kr.</w:t>
            </w:r>
          </w:p>
        </w:tc>
        <w:tc>
          <w:tcPr>
            <w:tcW w:w="1276" w:type="dxa"/>
          </w:tcPr>
          <w:p w14:paraId="73E8E3E2" w14:textId="22C1C49B" w:rsidR="00335A41" w:rsidRDefault="00335A41" w:rsidP="00335A41">
            <w:r>
              <w:t>3</w:t>
            </w:r>
            <w:r w:rsidR="0026485B">
              <w:t>4.145,40</w:t>
            </w:r>
          </w:p>
        </w:tc>
        <w:tc>
          <w:tcPr>
            <w:tcW w:w="1553" w:type="dxa"/>
          </w:tcPr>
          <w:p w14:paraId="487B3C47" w14:textId="5658BB15" w:rsidR="00335A41" w:rsidRDefault="0026485B" w:rsidP="00335A41">
            <w:r>
              <w:t>42.681,75</w:t>
            </w:r>
          </w:p>
        </w:tc>
      </w:tr>
      <w:tr w:rsidR="00335A41" w14:paraId="22074C2F" w14:textId="77777777" w:rsidTr="007A3B89">
        <w:tc>
          <w:tcPr>
            <w:tcW w:w="6091" w:type="dxa"/>
          </w:tcPr>
          <w:p w14:paraId="17FBD582" w14:textId="51D284F6" w:rsidR="00335A41" w:rsidRDefault="00335A41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Andelsbidrag kr. 6.912,69 + ledningsbidrag kr. 2</w:t>
            </w:r>
            <w:r w:rsidR="0026485B">
              <w:rPr>
                <w:color w:val="000000" w:themeColor="text1"/>
              </w:rPr>
              <w:t>7.232,71</w:t>
            </w:r>
          </w:p>
        </w:tc>
        <w:tc>
          <w:tcPr>
            <w:tcW w:w="708" w:type="dxa"/>
          </w:tcPr>
          <w:p w14:paraId="333A9C4B" w14:textId="77777777" w:rsidR="00335A41" w:rsidRDefault="00335A41" w:rsidP="00335A41"/>
        </w:tc>
        <w:tc>
          <w:tcPr>
            <w:tcW w:w="1276" w:type="dxa"/>
          </w:tcPr>
          <w:p w14:paraId="6A8AA855" w14:textId="77777777" w:rsidR="00335A41" w:rsidRDefault="00335A41" w:rsidP="00335A41"/>
        </w:tc>
        <w:tc>
          <w:tcPr>
            <w:tcW w:w="1553" w:type="dxa"/>
          </w:tcPr>
          <w:p w14:paraId="6468C2D5" w14:textId="77777777" w:rsidR="00335A41" w:rsidRPr="00D3531E" w:rsidRDefault="00335A41" w:rsidP="00335A41">
            <w:pPr>
              <w:rPr>
                <w:b/>
                <w:color w:val="548DD4" w:themeColor="text2" w:themeTint="99"/>
              </w:rPr>
            </w:pPr>
          </w:p>
        </w:tc>
      </w:tr>
      <w:tr w:rsidR="00335A41" w14:paraId="4DA9D2AA" w14:textId="77777777" w:rsidTr="007A3B89">
        <w:tc>
          <w:tcPr>
            <w:tcW w:w="6091" w:type="dxa"/>
          </w:tcPr>
          <w:p w14:paraId="0D0262A5" w14:textId="77777777" w:rsidR="00335A41" w:rsidRDefault="00335A41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Mindre erhverv, institutioner – Hjordkær By</w:t>
            </w:r>
          </w:p>
        </w:tc>
        <w:tc>
          <w:tcPr>
            <w:tcW w:w="708" w:type="dxa"/>
          </w:tcPr>
          <w:p w14:paraId="2F8F16EE" w14:textId="77777777" w:rsidR="00335A41" w:rsidRDefault="00335A41" w:rsidP="00335A41">
            <w:r>
              <w:t>Kr.</w:t>
            </w:r>
          </w:p>
        </w:tc>
        <w:tc>
          <w:tcPr>
            <w:tcW w:w="1276" w:type="dxa"/>
          </w:tcPr>
          <w:p w14:paraId="1F6F6AC6" w14:textId="4A1F03A0" w:rsidR="00335A41" w:rsidRDefault="00335A41" w:rsidP="00335A41">
            <w:r>
              <w:t>16.</w:t>
            </w:r>
            <w:r w:rsidR="0026485B">
              <w:t>881,84</w:t>
            </w:r>
          </w:p>
        </w:tc>
        <w:tc>
          <w:tcPr>
            <w:tcW w:w="1553" w:type="dxa"/>
          </w:tcPr>
          <w:p w14:paraId="105FFE42" w14:textId="5DD26543" w:rsidR="00335A41" w:rsidRDefault="00335A41" w:rsidP="00335A41">
            <w:r>
              <w:t>2</w:t>
            </w:r>
            <w:r w:rsidR="0026485B">
              <w:t>1.102,30</w:t>
            </w:r>
          </w:p>
        </w:tc>
      </w:tr>
      <w:tr w:rsidR="00335A41" w14:paraId="419186DE" w14:textId="77777777" w:rsidTr="007A3B89">
        <w:tc>
          <w:tcPr>
            <w:tcW w:w="6091" w:type="dxa"/>
          </w:tcPr>
          <w:p w14:paraId="07038F70" w14:textId="4DBB0551" w:rsidR="00335A41" w:rsidRDefault="00335A41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Andelsbidrag kr. 10.369,04 + ledningsbidrag kr. </w:t>
            </w:r>
            <w:r w:rsidR="0026485B">
              <w:rPr>
                <w:color w:val="000000" w:themeColor="text1"/>
              </w:rPr>
              <w:t>6.512,80</w:t>
            </w:r>
          </w:p>
        </w:tc>
        <w:tc>
          <w:tcPr>
            <w:tcW w:w="708" w:type="dxa"/>
          </w:tcPr>
          <w:p w14:paraId="2EA280B3" w14:textId="77777777" w:rsidR="00335A41" w:rsidRDefault="00335A41" w:rsidP="00335A41"/>
        </w:tc>
        <w:tc>
          <w:tcPr>
            <w:tcW w:w="1276" w:type="dxa"/>
          </w:tcPr>
          <w:p w14:paraId="2B3011AB" w14:textId="77777777" w:rsidR="00335A41" w:rsidRDefault="00335A41" w:rsidP="00335A41"/>
        </w:tc>
        <w:tc>
          <w:tcPr>
            <w:tcW w:w="1553" w:type="dxa"/>
          </w:tcPr>
          <w:p w14:paraId="6E22A143" w14:textId="77777777" w:rsidR="00335A41" w:rsidRDefault="00335A41" w:rsidP="00335A41"/>
        </w:tc>
      </w:tr>
      <w:tr w:rsidR="00335A41" w14:paraId="5DC3D944" w14:textId="77777777" w:rsidTr="007A3B89">
        <w:tc>
          <w:tcPr>
            <w:tcW w:w="6091" w:type="dxa"/>
          </w:tcPr>
          <w:p w14:paraId="06EFD27C" w14:textId="77777777" w:rsidR="00335A41" w:rsidRDefault="00335A41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Erhverv/landbrug i landområde</w:t>
            </w:r>
          </w:p>
        </w:tc>
        <w:tc>
          <w:tcPr>
            <w:tcW w:w="708" w:type="dxa"/>
          </w:tcPr>
          <w:p w14:paraId="396A9EBD" w14:textId="77777777" w:rsidR="00335A41" w:rsidRDefault="00335A41" w:rsidP="00335A41">
            <w:r>
              <w:t>Kr.</w:t>
            </w:r>
          </w:p>
        </w:tc>
        <w:tc>
          <w:tcPr>
            <w:tcW w:w="1276" w:type="dxa"/>
          </w:tcPr>
          <w:p w14:paraId="4A587B45" w14:textId="34116FCA" w:rsidR="00335A41" w:rsidRDefault="00335A41" w:rsidP="00335A41">
            <w:r>
              <w:t>3</w:t>
            </w:r>
            <w:r w:rsidR="0026485B">
              <w:t>7.601,75</w:t>
            </w:r>
          </w:p>
        </w:tc>
        <w:tc>
          <w:tcPr>
            <w:tcW w:w="1553" w:type="dxa"/>
          </w:tcPr>
          <w:p w14:paraId="3F7DF243" w14:textId="58762B06" w:rsidR="00335A41" w:rsidRDefault="00335A41" w:rsidP="00335A41">
            <w:r>
              <w:t>4</w:t>
            </w:r>
            <w:r w:rsidR="0026485B">
              <w:t>7.002,19</w:t>
            </w:r>
          </w:p>
        </w:tc>
      </w:tr>
      <w:tr w:rsidR="00335A41" w14:paraId="236E4BBF" w14:textId="77777777" w:rsidTr="007A3B89">
        <w:tc>
          <w:tcPr>
            <w:tcW w:w="6091" w:type="dxa"/>
          </w:tcPr>
          <w:p w14:paraId="3D72F93E" w14:textId="7CF515F3" w:rsidR="00335A41" w:rsidRPr="00D3531E" w:rsidRDefault="00335A41" w:rsidP="00335A41">
            <w:pPr>
              <w:rPr>
                <w:b/>
                <w:color w:val="548DD4" w:themeColor="text2" w:themeTint="99"/>
              </w:rPr>
            </w:pPr>
            <w:r>
              <w:rPr>
                <w:color w:val="000000" w:themeColor="text1"/>
              </w:rPr>
              <w:t>Andelsbidrag kr. 10.369,04 + ledningsbidrag kr. 2</w:t>
            </w:r>
            <w:r w:rsidR="0026485B">
              <w:rPr>
                <w:color w:val="000000" w:themeColor="text1"/>
              </w:rPr>
              <w:t>7.232,71</w:t>
            </w:r>
          </w:p>
        </w:tc>
        <w:tc>
          <w:tcPr>
            <w:tcW w:w="708" w:type="dxa"/>
          </w:tcPr>
          <w:p w14:paraId="7ED09CCE" w14:textId="77777777" w:rsidR="00335A41" w:rsidRDefault="00335A41" w:rsidP="00335A41"/>
        </w:tc>
        <w:tc>
          <w:tcPr>
            <w:tcW w:w="1276" w:type="dxa"/>
          </w:tcPr>
          <w:p w14:paraId="241C9083" w14:textId="77777777" w:rsidR="00335A41" w:rsidRDefault="00335A41" w:rsidP="00335A41"/>
        </w:tc>
        <w:tc>
          <w:tcPr>
            <w:tcW w:w="1553" w:type="dxa"/>
          </w:tcPr>
          <w:p w14:paraId="76E0A6DC" w14:textId="77777777" w:rsidR="00335A41" w:rsidRDefault="00335A41" w:rsidP="00335A41"/>
        </w:tc>
      </w:tr>
      <w:tr w:rsidR="00335A41" w14:paraId="32E9A95A" w14:textId="77777777" w:rsidTr="007A3B89">
        <w:tc>
          <w:tcPr>
            <w:tcW w:w="6091" w:type="dxa"/>
          </w:tcPr>
          <w:p w14:paraId="595CA1BF" w14:textId="77777777" w:rsidR="00335A41" w:rsidRDefault="00335A41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Nye udstykninger</w:t>
            </w:r>
          </w:p>
        </w:tc>
        <w:tc>
          <w:tcPr>
            <w:tcW w:w="708" w:type="dxa"/>
          </w:tcPr>
          <w:p w14:paraId="51B6018A" w14:textId="77777777" w:rsidR="00335A41" w:rsidRDefault="00335A41" w:rsidP="00335A41">
            <w:r>
              <w:t>Kr.</w:t>
            </w:r>
          </w:p>
        </w:tc>
        <w:tc>
          <w:tcPr>
            <w:tcW w:w="1276" w:type="dxa"/>
          </w:tcPr>
          <w:p w14:paraId="4E65ED37" w14:textId="77777777" w:rsidR="00335A41" w:rsidRDefault="00335A41" w:rsidP="00335A41"/>
        </w:tc>
        <w:tc>
          <w:tcPr>
            <w:tcW w:w="1553" w:type="dxa"/>
          </w:tcPr>
          <w:p w14:paraId="374A27E7" w14:textId="77777777" w:rsidR="00335A41" w:rsidRDefault="00335A41" w:rsidP="00335A41">
            <w:r>
              <w:t>efter tilbud</w:t>
            </w:r>
          </w:p>
        </w:tc>
      </w:tr>
      <w:tr w:rsidR="00335A41" w14:paraId="58311A5F" w14:textId="77777777" w:rsidTr="007A3B89">
        <w:tc>
          <w:tcPr>
            <w:tcW w:w="6091" w:type="dxa"/>
          </w:tcPr>
          <w:p w14:paraId="4912B2C4" w14:textId="77777777" w:rsidR="00335A41" w:rsidRDefault="00335A41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det åbne land, beregnes tilslutningsafgiften efter det aktuelle ledningsarbejdes kostpris</w:t>
            </w:r>
          </w:p>
        </w:tc>
        <w:tc>
          <w:tcPr>
            <w:tcW w:w="708" w:type="dxa"/>
          </w:tcPr>
          <w:p w14:paraId="6D60F792" w14:textId="77777777" w:rsidR="00335A41" w:rsidRDefault="00335A41" w:rsidP="00335A41"/>
        </w:tc>
        <w:tc>
          <w:tcPr>
            <w:tcW w:w="1276" w:type="dxa"/>
          </w:tcPr>
          <w:p w14:paraId="3C068B3C" w14:textId="77777777" w:rsidR="00335A41" w:rsidRDefault="00335A41" w:rsidP="00335A41"/>
        </w:tc>
        <w:tc>
          <w:tcPr>
            <w:tcW w:w="1553" w:type="dxa"/>
          </w:tcPr>
          <w:p w14:paraId="6218458D" w14:textId="77777777" w:rsidR="00335A41" w:rsidRDefault="00335A41" w:rsidP="00335A41"/>
        </w:tc>
      </w:tr>
      <w:tr w:rsidR="00335A41" w14:paraId="4ECBCAF2" w14:textId="77777777" w:rsidTr="007A3B89">
        <w:tc>
          <w:tcPr>
            <w:tcW w:w="6091" w:type="dxa"/>
          </w:tcPr>
          <w:p w14:paraId="6ECD9AC8" w14:textId="77777777" w:rsidR="00335A41" w:rsidRPr="00655AAB" w:rsidRDefault="00335A41" w:rsidP="00335A41">
            <w:pPr>
              <w:rPr>
                <w:b/>
                <w:bCs/>
                <w:color w:val="000000" w:themeColor="text1"/>
              </w:rPr>
            </w:pPr>
            <w:r w:rsidRPr="00655AAB">
              <w:rPr>
                <w:b/>
                <w:bCs/>
                <w:color w:val="4F81BD" w:themeColor="accent1"/>
              </w:rPr>
              <w:t>Gebyrer</w:t>
            </w:r>
          </w:p>
        </w:tc>
        <w:tc>
          <w:tcPr>
            <w:tcW w:w="708" w:type="dxa"/>
          </w:tcPr>
          <w:p w14:paraId="60B7D68D" w14:textId="77777777" w:rsidR="00335A41" w:rsidRDefault="00335A41" w:rsidP="00335A41"/>
        </w:tc>
        <w:tc>
          <w:tcPr>
            <w:tcW w:w="1276" w:type="dxa"/>
          </w:tcPr>
          <w:p w14:paraId="07AECEA5" w14:textId="77777777" w:rsidR="00335A41" w:rsidRDefault="00335A41" w:rsidP="00335A41"/>
        </w:tc>
        <w:tc>
          <w:tcPr>
            <w:tcW w:w="1553" w:type="dxa"/>
          </w:tcPr>
          <w:p w14:paraId="583A473D" w14:textId="77777777" w:rsidR="00335A41" w:rsidRDefault="00335A41" w:rsidP="00335A41"/>
        </w:tc>
      </w:tr>
      <w:tr w:rsidR="003C00B0" w14:paraId="5E4A3F76" w14:textId="77777777" w:rsidTr="007A3B89">
        <w:tc>
          <w:tcPr>
            <w:tcW w:w="6091" w:type="dxa"/>
          </w:tcPr>
          <w:p w14:paraId="7B35934E" w14:textId="77777777" w:rsidR="003C00B0" w:rsidRPr="00D3531E" w:rsidRDefault="003C00B0" w:rsidP="003C00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Rykkergebyr 1. og 2. gang (uden moms)</w:t>
            </w:r>
          </w:p>
        </w:tc>
        <w:tc>
          <w:tcPr>
            <w:tcW w:w="708" w:type="dxa"/>
          </w:tcPr>
          <w:p w14:paraId="51611F08" w14:textId="77777777" w:rsidR="003C00B0" w:rsidRDefault="003C00B0" w:rsidP="003C00B0">
            <w:r>
              <w:t>Kr.</w:t>
            </w:r>
          </w:p>
        </w:tc>
        <w:tc>
          <w:tcPr>
            <w:tcW w:w="1276" w:type="dxa"/>
          </w:tcPr>
          <w:p w14:paraId="15F04DF3" w14:textId="77777777" w:rsidR="003C00B0" w:rsidRDefault="003C00B0" w:rsidP="003C00B0">
            <w:r>
              <w:t>100,00</w:t>
            </w:r>
          </w:p>
        </w:tc>
        <w:tc>
          <w:tcPr>
            <w:tcW w:w="1553" w:type="dxa"/>
          </w:tcPr>
          <w:p w14:paraId="3EEB272A" w14:textId="77777777" w:rsidR="003C00B0" w:rsidRDefault="003C00B0" w:rsidP="003C00B0">
            <w:r>
              <w:t>100,00</w:t>
            </w:r>
          </w:p>
        </w:tc>
      </w:tr>
      <w:tr w:rsidR="003C00B0" w14:paraId="3C4A72EB" w14:textId="77777777" w:rsidTr="007A3B89">
        <w:tc>
          <w:tcPr>
            <w:tcW w:w="6091" w:type="dxa"/>
          </w:tcPr>
          <w:p w14:paraId="61717D76" w14:textId="77777777" w:rsidR="003C00B0" w:rsidRDefault="003C00B0" w:rsidP="003C00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Gebyr for lukning og genåbning ved restancer, herudover betales de påløbne omkostninger</w:t>
            </w:r>
          </w:p>
        </w:tc>
        <w:tc>
          <w:tcPr>
            <w:tcW w:w="708" w:type="dxa"/>
          </w:tcPr>
          <w:p w14:paraId="59E711C6" w14:textId="77777777" w:rsidR="003C00B0" w:rsidRDefault="003C00B0" w:rsidP="003C00B0">
            <w:r>
              <w:t>Kr.</w:t>
            </w:r>
          </w:p>
        </w:tc>
        <w:tc>
          <w:tcPr>
            <w:tcW w:w="1276" w:type="dxa"/>
          </w:tcPr>
          <w:p w14:paraId="10A1C714" w14:textId="77777777" w:rsidR="003C00B0" w:rsidRDefault="003C00B0" w:rsidP="003C00B0">
            <w:r>
              <w:t>500,00</w:t>
            </w:r>
          </w:p>
        </w:tc>
        <w:tc>
          <w:tcPr>
            <w:tcW w:w="1553" w:type="dxa"/>
          </w:tcPr>
          <w:p w14:paraId="295EFE31" w14:textId="77777777" w:rsidR="003C00B0" w:rsidRDefault="003C00B0" w:rsidP="003C00B0">
            <w:r>
              <w:t>625,00</w:t>
            </w:r>
          </w:p>
        </w:tc>
      </w:tr>
      <w:tr w:rsidR="003C00B0" w14:paraId="0CAD176D" w14:textId="77777777" w:rsidTr="007A3B89">
        <w:tc>
          <w:tcPr>
            <w:tcW w:w="6091" w:type="dxa"/>
          </w:tcPr>
          <w:p w14:paraId="0F278867" w14:textId="77777777" w:rsidR="003C00B0" w:rsidRDefault="003C00B0" w:rsidP="003C00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Manglende indsendelse af selvaflæsningskort (uden moms).</w:t>
            </w:r>
          </w:p>
          <w:p w14:paraId="7AA88186" w14:textId="77777777" w:rsidR="003C00B0" w:rsidRDefault="003C00B0" w:rsidP="003C00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Vandværket foretager aflæsningen</w:t>
            </w:r>
          </w:p>
        </w:tc>
        <w:tc>
          <w:tcPr>
            <w:tcW w:w="708" w:type="dxa"/>
          </w:tcPr>
          <w:p w14:paraId="2D7DF508" w14:textId="77777777" w:rsidR="003C00B0" w:rsidRDefault="003C00B0" w:rsidP="003C00B0">
            <w:r>
              <w:t>Kr.</w:t>
            </w:r>
          </w:p>
        </w:tc>
        <w:tc>
          <w:tcPr>
            <w:tcW w:w="1276" w:type="dxa"/>
          </w:tcPr>
          <w:p w14:paraId="542DF76A" w14:textId="77777777" w:rsidR="003C00B0" w:rsidRDefault="003C00B0" w:rsidP="003C00B0">
            <w:r>
              <w:t>150,00</w:t>
            </w:r>
          </w:p>
        </w:tc>
        <w:tc>
          <w:tcPr>
            <w:tcW w:w="1553" w:type="dxa"/>
          </w:tcPr>
          <w:p w14:paraId="0279909A" w14:textId="77777777" w:rsidR="003C00B0" w:rsidRDefault="003C00B0" w:rsidP="003C00B0">
            <w:r>
              <w:t>150,00</w:t>
            </w:r>
          </w:p>
        </w:tc>
      </w:tr>
      <w:tr w:rsidR="003C00B0" w14:paraId="08F63082" w14:textId="77777777" w:rsidTr="007A3B89">
        <w:tc>
          <w:tcPr>
            <w:tcW w:w="6091" w:type="dxa"/>
          </w:tcPr>
          <w:p w14:paraId="67685BE8" w14:textId="649A5AF8" w:rsidR="003C00B0" w:rsidRDefault="003C00B0" w:rsidP="003C00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Måleraflæsning (forbrugeren ønsker at vandværket hjælper med aflæsning – faktura sendes særskilt</w:t>
            </w:r>
            <w:r w:rsidR="0026485B">
              <w:rPr>
                <w:color w:val="000000" w:themeColor="text1"/>
              </w:rPr>
              <w:t xml:space="preserve"> – gælder også for ejendomsmæglere)</w:t>
            </w:r>
          </w:p>
        </w:tc>
        <w:tc>
          <w:tcPr>
            <w:tcW w:w="708" w:type="dxa"/>
          </w:tcPr>
          <w:p w14:paraId="299AC3AA" w14:textId="77777777" w:rsidR="003C00B0" w:rsidRDefault="003C00B0" w:rsidP="003C00B0">
            <w:r>
              <w:t xml:space="preserve">Kr. </w:t>
            </w:r>
          </w:p>
        </w:tc>
        <w:tc>
          <w:tcPr>
            <w:tcW w:w="1276" w:type="dxa"/>
          </w:tcPr>
          <w:p w14:paraId="31512CFF" w14:textId="77777777" w:rsidR="003C00B0" w:rsidRDefault="003C00B0" w:rsidP="003C00B0">
            <w:r>
              <w:t>150,00</w:t>
            </w:r>
          </w:p>
        </w:tc>
        <w:tc>
          <w:tcPr>
            <w:tcW w:w="1553" w:type="dxa"/>
          </w:tcPr>
          <w:p w14:paraId="1237FD1E" w14:textId="77777777" w:rsidR="003C00B0" w:rsidRDefault="003C00B0" w:rsidP="003C00B0">
            <w:r>
              <w:t>187,50</w:t>
            </w:r>
          </w:p>
        </w:tc>
      </w:tr>
      <w:tr w:rsidR="003C00B0" w14:paraId="21338093" w14:textId="77777777" w:rsidTr="007A3B89">
        <w:tc>
          <w:tcPr>
            <w:tcW w:w="6091" w:type="dxa"/>
          </w:tcPr>
          <w:p w14:paraId="67AF9F13" w14:textId="77777777" w:rsidR="003C00B0" w:rsidRDefault="003C00B0" w:rsidP="003C00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Gebyr ved flytning, opkræves hos tidligere og ny ejer/lejer</w:t>
            </w:r>
          </w:p>
        </w:tc>
        <w:tc>
          <w:tcPr>
            <w:tcW w:w="708" w:type="dxa"/>
          </w:tcPr>
          <w:p w14:paraId="5776906A" w14:textId="77777777" w:rsidR="003C00B0" w:rsidRDefault="003C00B0" w:rsidP="003C00B0">
            <w:r>
              <w:t>Kr.</w:t>
            </w:r>
          </w:p>
        </w:tc>
        <w:tc>
          <w:tcPr>
            <w:tcW w:w="1276" w:type="dxa"/>
          </w:tcPr>
          <w:p w14:paraId="7A8F1DA7" w14:textId="77777777" w:rsidR="003C00B0" w:rsidRDefault="003C00B0" w:rsidP="003C00B0">
            <w:r>
              <w:t>100,00</w:t>
            </w:r>
          </w:p>
        </w:tc>
        <w:tc>
          <w:tcPr>
            <w:tcW w:w="1553" w:type="dxa"/>
          </w:tcPr>
          <w:p w14:paraId="5F718621" w14:textId="77777777" w:rsidR="003C00B0" w:rsidRDefault="003C00B0" w:rsidP="003C00B0">
            <w:r>
              <w:t>125,00</w:t>
            </w:r>
          </w:p>
        </w:tc>
      </w:tr>
      <w:tr w:rsidR="003C00B0" w14:paraId="7D86F3D9" w14:textId="77777777" w:rsidTr="007A3B89">
        <w:tc>
          <w:tcPr>
            <w:tcW w:w="6091" w:type="dxa"/>
          </w:tcPr>
          <w:p w14:paraId="4FD8400C" w14:textId="39B119BC" w:rsidR="003C00B0" w:rsidRDefault="003C00B0" w:rsidP="003C00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Udskiftning af frostsprængte målere </w:t>
            </w:r>
            <w:r w:rsidR="001F3C7C">
              <w:rPr>
                <w:color w:val="000000" w:themeColor="text1"/>
              </w:rPr>
              <w:t>(digitale vandure)</w:t>
            </w:r>
            <w:r w:rsidR="00A93E95">
              <w:rPr>
                <w:color w:val="000000" w:themeColor="text1"/>
              </w:rPr>
              <w:t xml:space="preserve"> + arbejdsløn</w:t>
            </w:r>
          </w:p>
        </w:tc>
        <w:tc>
          <w:tcPr>
            <w:tcW w:w="708" w:type="dxa"/>
          </w:tcPr>
          <w:p w14:paraId="361DF27D" w14:textId="77777777" w:rsidR="003C00B0" w:rsidRDefault="003C00B0" w:rsidP="003C00B0">
            <w:r>
              <w:t xml:space="preserve">Kr. </w:t>
            </w:r>
          </w:p>
        </w:tc>
        <w:tc>
          <w:tcPr>
            <w:tcW w:w="1276" w:type="dxa"/>
          </w:tcPr>
          <w:p w14:paraId="35EC6EFE" w14:textId="404277B3" w:rsidR="003C00B0" w:rsidRDefault="00A93E95" w:rsidP="003C00B0">
            <w:r>
              <w:t>8</w:t>
            </w:r>
            <w:r w:rsidR="001F3C7C">
              <w:t>0</w:t>
            </w:r>
            <w:r w:rsidR="003C00B0">
              <w:t>0,00</w:t>
            </w:r>
          </w:p>
        </w:tc>
        <w:tc>
          <w:tcPr>
            <w:tcW w:w="1553" w:type="dxa"/>
          </w:tcPr>
          <w:p w14:paraId="4A6AC7FC" w14:textId="30A836BC" w:rsidR="003C00B0" w:rsidRDefault="00A93E95" w:rsidP="003C00B0">
            <w:r>
              <w:t>1.000</w:t>
            </w:r>
            <w:r w:rsidR="001F3C7C">
              <w:t>,0</w:t>
            </w:r>
            <w:r w:rsidR="003C00B0">
              <w:t>0</w:t>
            </w:r>
          </w:p>
        </w:tc>
      </w:tr>
      <w:tr w:rsidR="003C00B0" w14:paraId="049E198D" w14:textId="77777777" w:rsidTr="007A3B89">
        <w:tc>
          <w:tcPr>
            <w:tcW w:w="6091" w:type="dxa"/>
          </w:tcPr>
          <w:p w14:paraId="3D45BBDA" w14:textId="77777777" w:rsidR="003C00B0" w:rsidRDefault="003C00B0" w:rsidP="003C00B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374462F4" w14:textId="77777777" w:rsidR="003C00B0" w:rsidRDefault="003C00B0" w:rsidP="003C00B0"/>
        </w:tc>
        <w:tc>
          <w:tcPr>
            <w:tcW w:w="1276" w:type="dxa"/>
          </w:tcPr>
          <w:p w14:paraId="5594EC6D" w14:textId="77777777" w:rsidR="003C00B0" w:rsidRDefault="003C00B0" w:rsidP="003C00B0"/>
        </w:tc>
        <w:tc>
          <w:tcPr>
            <w:tcW w:w="1553" w:type="dxa"/>
          </w:tcPr>
          <w:p w14:paraId="4D3EFDDE" w14:textId="77777777" w:rsidR="003C00B0" w:rsidRDefault="003C00B0" w:rsidP="003C00B0"/>
        </w:tc>
      </w:tr>
    </w:tbl>
    <w:p w14:paraId="4046D8EA" w14:textId="77777777" w:rsidR="002F3E3B" w:rsidRDefault="002F3E3B" w:rsidP="002F3E3B">
      <w:r w:rsidRPr="005702D7">
        <w:t>Tilslutning</w:t>
      </w:r>
      <w:r>
        <w:t>s</w:t>
      </w:r>
      <w:r w:rsidRPr="005702D7">
        <w:t>afgiften skal væ</w:t>
      </w:r>
      <w:r>
        <w:t>r</w:t>
      </w:r>
      <w:r w:rsidRPr="005702D7">
        <w:t>e indbetalt før anlægsarbejdet kan påbegyndes, medmindre andet er aftalt.</w:t>
      </w:r>
    </w:p>
    <w:p w14:paraId="78FC66AA" w14:textId="77777777" w:rsidR="002F3E3B" w:rsidRDefault="002F3E3B" w:rsidP="002F3E3B">
      <w:pPr>
        <w:spacing w:after="0" w:line="240" w:lineRule="auto"/>
      </w:pPr>
      <w:r>
        <w:t>Ovennævnte tilslutningsafgifter kan reguleres hvert år ved regnskabsåret begyndelse af bestyrelsen for Hjordkær Vandværk.</w:t>
      </w:r>
    </w:p>
    <w:p w14:paraId="05FB89EA" w14:textId="77777777" w:rsidR="002F3E3B" w:rsidRDefault="002F3E3B" w:rsidP="002F3E3B">
      <w:pPr>
        <w:spacing w:after="0" w:line="240" w:lineRule="auto"/>
      </w:pPr>
      <w:r>
        <w:t>Taksterne er godkendt af Aabenraa Kommune.</w:t>
      </w:r>
    </w:p>
    <w:p w14:paraId="1DE676C1" w14:textId="255618D2" w:rsidR="002F3E3B" w:rsidRDefault="002F3E3B" w:rsidP="002F3E3B">
      <w:pPr>
        <w:spacing w:after="0" w:line="240" w:lineRule="auto"/>
      </w:pPr>
      <w:r>
        <w:t xml:space="preserve">Priserne i takstbladet reguleres i henhold til indeks for vandforsyning, udregnet af vandteknisk forening. Indekstallet udgjorde </w:t>
      </w:r>
      <w:r w:rsidR="00A93E95">
        <w:t>i 2021</w:t>
      </w:r>
      <w:r>
        <w:t xml:space="preserve"> –</w:t>
      </w:r>
      <w:r w:rsidR="00A93E95">
        <w:t xml:space="preserve"> 100,78.</w:t>
      </w:r>
    </w:p>
    <w:p w14:paraId="2D668C0D" w14:textId="0472BA09" w:rsidR="00742C2F" w:rsidRDefault="002F3E3B" w:rsidP="002F3E3B">
      <w:pPr>
        <w:spacing w:after="0" w:line="240" w:lineRule="auto"/>
      </w:pPr>
      <w:r>
        <w:t xml:space="preserve">Taksterne er godkendt af vandværkets bestyrelse den </w:t>
      </w:r>
      <w:r w:rsidR="00F71B4C">
        <w:t>20</w:t>
      </w:r>
      <w:r>
        <w:t xml:space="preserve">. </w:t>
      </w:r>
      <w:r w:rsidR="00F71B4C">
        <w:t>september 2023</w:t>
      </w:r>
      <w:r w:rsidR="00742C2F">
        <w:t>.</w:t>
      </w:r>
    </w:p>
    <w:p w14:paraId="5217A291" w14:textId="77777777" w:rsidR="002F3E3B" w:rsidRDefault="002F3E3B" w:rsidP="00742C2F">
      <w:pPr>
        <w:spacing w:after="0" w:line="240" w:lineRule="auto"/>
      </w:pPr>
    </w:p>
    <w:sectPr w:rsidR="002F3E3B" w:rsidSect="0011729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D752" w14:textId="77777777" w:rsidR="004C5EE0" w:rsidRDefault="004C5EE0" w:rsidP="0035156B">
      <w:pPr>
        <w:spacing w:after="0" w:line="240" w:lineRule="auto"/>
      </w:pPr>
      <w:r>
        <w:separator/>
      </w:r>
    </w:p>
  </w:endnote>
  <w:endnote w:type="continuationSeparator" w:id="0">
    <w:p w14:paraId="70EC8493" w14:textId="77777777" w:rsidR="004C5EE0" w:rsidRDefault="004C5EE0" w:rsidP="0035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0764" w14:textId="77777777" w:rsidR="004C5EE0" w:rsidRDefault="004C5EE0" w:rsidP="0035156B">
      <w:pPr>
        <w:spacing w:after="0" w:line="240" w:lineRule="auto"/>
      </w:pPr>
      <w:r>
        <w:separator/>
      </w:r>
    </w:p>
  </w:footnote>
  <w:footnote w:type="continuationSeparator" w:id="0">
    <w:p w14:paraId="2D9654AC" w14:textId="77777777" w:rsidR="004C5EE0" w:rsidRDefault="004C5EE0" w:rsidP="0035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4D50" w14:textId="77777777" w:rsidR="0035156B" w:rsidRDefault="0035156B">
    <w:pPr>
      <w:pStyle w:val="Sidehoved"/>
    </w:pPr>
    <w:r>
      <w:rPr>
        <w:noProof/>
        <w:lang w:eastAsia="da-DK"/>
      </w:rPr>
      <w:drawing>
        <wp:inline distT="0" distB="0" distL="0" distR="0" wp14:anchorId="084441A0" wp14:editId="3D9647FB">
          <wp:extent cx="6120130" cy="1433830"/>
          <wp:effectExtent l="19050" t="0" r="0" b="0"/>
          <wp:docPr id="1" name="Billede 0" descr="scan0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an00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56E"/>
    <w:rsid w:val="00065C17"/>
    <w:rsid w:val="00117297"/>
    <w:rsid w:val="001F3C7C"/>
    <w:rsid w:val="00205733"/>
    <w:rsid w:val="00214D35"/>
    <w:rsid w:val="0026485B"/>
    <w:rsid w:val="002F3E3B"/>
    <w:rsid w:val="00335A41"/>
    <w:rsid w:val="0035156B"/>
    <w:rsid w:val="003C00B0"/>
    <w:rsid w:val="00407C18"/>
    <w:rsid w:val="0042226B"/>
    <w:rsid w:val="004C0CE1"/>
    <w:rsid w:val="004C5EE0"/>
    <w:rsid w:val="00510AFE"/>
    <w:rsid w:val="00557136"/>
    <w:rsid w:val="005869E8"/>
    <w:rsid w:val="005A0F84"/>
    <w:rsid w:val="00637262"/>
    <w:rsid w:val="00655AAB"/>
    <w:rsid w:val="00687EB4"/>
    <w:rsid w:val="00695A36"/>
    <w:rsid w:val="006A179E"/>
    <w:rsid w:val="006D256E"/>
    <w:rsid w:val="0070460E"/>
    <w:rsid w:val="00742C2F"/>
    <w:rsid w:val="008A70DB"/>
    <w:rsid w:val="008E35A1"/>
    <w:rsid w:val="009228D7"/>
    <w:rsid w:val="00A61D0C"/>
    <w:rsid w:val="00A93E95"/>
    <w:rsid w:val="00AC1BD1"/>
    <w:rsid w:val="00B92A1A"/>
    <w:rsid w:val="00CB1862"/>
    <w:rsid w:val="00D654F2"/>
    <w:rsid w:val="00DC0FB0"/>
    <w:rsid w:val="00DE293E"/>
    <w:rsid w:val="00DF64D4"/>
    <w:rsid w:val="00E34E7C"/>
    <w:rsid w:val="00E35E58"/>
    <w:rsid w:val="00F642F6"/>
    <w:rsid w:val="00F71B4C"/>
    <w:rsid w:val="00F926A9"/>
    <w:rsid w:val="00FA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E579D"/>
  <w15:docId w15:val="{DC0114B7-02A3-44A5-A7A4-FD7E1303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35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5156B"/>
  </w:style>
  <w:style w:type="paragraph" w:styleId="Sidefod">
    <w:name w:val="footer"/>
    <w:basedOn w:val="Normal"/>
    <w:link w:val="SidefodTegn"/>
    <w:uiPriority w:val="99"/>
    <w:semiHidden/>
    <w:unhideWhenUsed/>
    <w:rsid w:val="0035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5156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156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2F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ordkaer%20kasserer\AppData\Roaming\Microsoft\Templates\Brevpapi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</Template>
  <TotalTime>1</TotalTime>
  <Pages>1</Pages>
  <Words>300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Hjordkaer kasserer</dc:creator>
  <cp:lastModifiedBy>Ida Hansen</cp:lastModifiedBy>
  <cp:revision>2</cp:revision>
  <cp:lastPrinted>2021-08-19T11:35:00Z</cp:lastPrinted>
  <dcterms:created xsi:type="dcterms:W3CDTF">2023-09-19T12:51:00Z</dcterms:created>
  <dcterms:modified xsi:type="dcterms:W3CDTF">2023-09-19T12:51:00Z</dcterms:modified>
</cp:coreProperties>
</file>